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904" w:rsidRDefault="00471904" w:rsidP="00471904">
      <w:pPr>
        <w:jc w:val="right"/>
        <w:rPr>
          <w:noProof/>
          <w:sz w:val="24"/>
        </w:rPr>
      </w:pPr>
      <w:r>
        <w:rPr>
          <w:noProof/>
          <w:sz w:val="24"/>
        </w:rPr>
        <w:t>Таблица 1</w:t>
      </w:r>
    </w:p>
    <w:p w:rsidR="007F7476" w:rsidRDefault="002503AB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7F7476" w:rsidRDefault="002503AB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7F7476" w:rsidRDefault="002503AB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01.01.2021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31.01.2021</w:t>
      </w:r>
    </w:p>
    <w:p w:rsidR="007F7476" w:rsidRDefault="007F7476">
      <w:pPr>
        <w:jc w:val="center"/>
        <w:rPr>
          <w:noProof/>
          <w:sz w:val="18"/>
          <w:lang w:val="en-US"/>
        </w:rPr>
      </w:pPr>
    </w:p>
    <w:tbl>
      <w:tblPr>
        <w:tblW w:w="10490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1418"/>
        <w:gridCol w:w="1559"/>
      </w:tblGrid>
      <w:tr w:rsidR="00080A72" w:rsidTr="00080A72">
        <w:trPr>
          <w:cantSplit/>
          <w:trHeight w:val="677"/>
        </w:trPr>
        <w:tc>
          <w:tcPr>
            <w:tcW w:w="7513" w:type="dxa"/>
          </w:tcPr>
          <w:p w:rsidR="00080A72" w:rsidRDefault="00080A72">
            <w:pPr>
              <w:jc w:val="center"/>
              <w:rPr>
                <w:noProof/>
                <w:sz w:val="18"/>
                <w:lang w:val="en-US"/>
              </w:rPr>
            </w:pPr>
          </w:p>
          <w:p w:rsidR="00080A72" w:rsidRDefault="00080A72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1418" w:type="dxa"/>
            <w:vAlign w:val="center"/>
          </w:tcPr>
          <w:p w:rsidR="00080A72" w:rsidRDefault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  <w:tc>
          <w:tcPr>
            <w:tcW w:w="1559" w:type="dxa"/>
          </w:tcPr>
          <w:p w:rsidR="00080A72" w:rsidRDefault="00080A72">
            <w:pPr>
              <w:jc w:val="center"/>
              <w:rPr>
                <w:noProof/>
                <w:sz w:val="18"/>
              </w:rPr>
            </w:pPr>
            <w:r>
              <w:rPr>
                <w:i/>
                <w:noProof/>
                <w:sz w:val="18"/>
              </w:rPr>
              <w:t>В процентах к  общему числу поступивших обращений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Pr="00035F50" w:rsidRDefault="00080A72">
            <w:pPr>
              <w:jc w:val="center"/>
              <w:rPr>
                <w:b/>
                <w:i/>
                <w:noProof/>
                <w:sz w:val="18"/>
              </w:rPr>
            </w:pPr>
            <w:r w:rsidRPr="00035F50">
              <w:rPr>
                <w:b/>
                <w:i/>
                <w:noProof/>
                <w:sz w:val="18"/>
              </w:rPr>
              <w:t>1</w:t>
            </w:r>
          </w:p>
        </w:tc>
        <w:tc>
          <w:tcPr>
            <w:tcW w:w="1418" w:type="dxa"/>
          </w:tcPr>
          <w:p w:rsidR="00080A72" w:rsidRPr="00035F50" w:rsidRDefault="00080A72">
            <w:pPr>
              <w:jc w:val="center"/>
              <w:rPr>
                <w:b/>
                <w:i/>
                <w:noProof/>
                <w:sz w:val="18"/>
              </w:rPr>
            </w:pPr>
            <w:r w:rsidRPr="00035F50">
              <w:rPr>
                <w:b/>
                <w:i/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0A72" w:rsidRPr="00035F50" w:rsidRDefault="00035F50">
            <w:pPr>
              <w:jc w:val="center"/>
              <w:rPr>
                <w:b/>
                <w:i/>
                <w:noProof/>
                <w:sz w:val="18"/>
              </w:rPr>
            </w:pPr>
            <w:r w:rsidRPr="00035F50">
              <w:rPr>
                <w:b/>
                <w:i/>
                <w:noProof/>
                <w:sz w:val="18"/>
              </w:rPr>
              <w:t>3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0001.0002.0023.0064 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0001.0002.0027.0122 Неполучение ответа на обращение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0001.0002.0027.0124 Действие (бездействие) при рассмотрении обращения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0001.0002.0027.0125 Результаты рассмотрения обращений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1,8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0001.0002.0027.0131 Прекращение рассмотрения обращения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080A72" w:rsidRDefault="00A705F4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18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3,3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0001.0002.0027.0137 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0003.0008.0086.0538 Налоговые преференции и льготы физическим лицам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2,9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0003.0008.0086.0540 Земельный налог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0003.0008.0086.0541 Налог на добавленную стоимость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0003.0008.0086.0543 Транспортный налог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0003.0008.0086.0544 Налог на имущество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2,6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0003.0008.0086.0545 Налог на доходы физических лиц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47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8,7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0,9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0003.0008.0086.0549 Юридические вопросы по налогам и сборам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73</w:t>
            </w:r>
          </w:p>
        </w:tc>
        <w:tc>
          <w:tcPr>
            <w:tcW w:w="1559" w:type="dxa"/>
          </w:tcPr>
          <w:p w:rsidR="00080A72" w:rsidRDefault="006319C1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13,3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0003.0008.0086.0551 Учет налогоплательщиков. Получение и отказ от ИНН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  <w:tc>
          <w:tcPr>
            <w:tcW w:w="1559" w:type="dxa"/>
          </w:tcPr>
          <w:p w:rsidR="00080A72" w:rsidRDefault="0014492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1,7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0003.0008.0086.0552 Организация работы с налогоплательщиками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12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0003.0008.0086.0553 Актуализация сведений об объектах налогообложения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0003.0008.0086.0554 Получение налоговых уведомлений об уплате налога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0003.0008.0086.0555 Налоговая отчетность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0003.0008.0086.0556 Контроль и надзор в налоговой сфере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0,2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0,6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65</w:t>
            </w:r>
          </w:p>
        </w:tc>
        <w:tc>
          <w:tcPr>
            <w:tcW w:w="1559" w:type="dxa"/>
          </w:tcPr>
          <w:p w:rsidR="00080A72" w:rsidRDefault="006319C1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11,9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</w:t>
            </w:r>
          </w:p>
        </w:tc>
        <w:tc>
          <w:tcPr>
            <w:tcW w:w="1559" w:type="dxa"/>
          </w:tcPr>
          <w:p w:rsidR="00080A72" w:rsidRDefault="0014062C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1,1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0003.0008.0086.0560 Уклонение от налогообложения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0,7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1,3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89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16,4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13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2,4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17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3,1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0,4</w:t>
            </w:r>
          </w:p>
        </w:tc>
      </w:tr>
      <w:tr w:rsidR="00080A72" w:rsidTr="00080A72">
        <w:trPr>
          <w:cantSplit/>
        </w:trPr>
        <w:tc>
          <w:tcPr>
            <w:tcW w:w="7513" w:type="dxa"/>
          </w:tcPr>
          <w:p w:rsidR="00080A72" w:rsidRDefault="00080A7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418" w:type="dxa"/>
          </w:tcPr>
          <w:p w:rsidR="00080A72" w:rsidRDefault="00080A72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57</w:t>
            </w:r>
          </w:p>
        </w:tc>
        <w:tc>
          <w:tcPr>
            <w:tcW w:w="1559" w:type="dxa"/>
          </w:tcPr>
          <w:p w:rsidR="00080A72" w:rsidRDefault="00D61373" w:rsidP="00080A72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10,5</w:t>
            </w:r>
          </w:p>
        </w:tc>
      </w:tr>
      <w:tr w:rsidR="00080A72" w:rsidTr="001D7884">
        <w:trPr>
          <w:cantSplit/>
          <w:trHeight w:val="65"/>
        </w:trPr>
        <w:tc>
          <w:tcPr>
            <w:tcW w:w="7513" w:type="dxa"/>
          </w:tcPr>
          <w:p w:rsidR="00080A72" w:rsidRPr="001D7884" w:rsidRDefault="00080A72" w:rsidP="001D7884">
            <w:pPr>
              <w:jc w:val="right"/>
              <w:rPr>
                <w:b/>
                <w:noProof/>
                <w:sz w:val="18"/>
              </w:rPr>
            </w:pPr>
            <w:r w:rsidRPr="001D7884">
              <w:rPr>
                <w:b/>
                <w:noProof/>
                <w:sz w:val="18"/>
              </w:rPr>
              <w:t>ИТОГО:</w:t>
            </w:r>
          </w:p>
        </w:tc>
        <w:tc>
          <w:tcPr>
            <w:tcW w:w="1418" w:type="dxa"/>
          </w:tcPr>
          <w:p w:rsidR="00080A72" w:rsidRPr="001D7884" w:rsidRDefault="00080A72" w:rsidP="00080A72">
            <w:pPr>
              <w:jc w:val="center"/>
              <w:rPr>
                <w:b/>
                <w:noProof/>
                <w:sz w:val="18"/>
              </w:rPr>
            </w:pPr>
            <w:r w:rsidRPr="001D7884">
              <w:rPr>
                <w:b/>
                <w:noProof/>
                <w:sz w:val="18"/>
              </w:rPr>
              <w:t>543</w:t>
            </w:r>
          </w:p>
        </w:tc>
        <w:tc>
          <w:tcPr>
            <w:tcW w:w="1559" w:type="dxa"/>
          </w:tcPr>
          <w:p w:rsidR="00080A72" w:rsidRPr="001D7884" w:rsidRDefault="00471904" w:rsidP="00080A72">
            <w:pPr>
              <w:jc w:val="center"/>
              <w:rPr>
                <w:b/>
                <w:noProof/>
                <w:sz w:val="18"/>
              </w:rPr>
            </w:pPr>
            <w:r>
              <w:rPr>
                <w:b/>
                <w:noProof/>
                <w:sz w:val="18"/>
              </w:rPr>
              <w:t>100</w:t>
            </w:r>
          </w:p>
        </w:tc>
      </w:tr>
    </w:tbl>
    <w:p w:rsidR="007F7476" w:rsidRDefault="007F7476">
      <w:pPr>
        <w:rPr>
          <w:noProof/>
        </w:rPr>
      </w:pPr>
    </w:p>
    <w:p w:rsidR="007F7476" w:rsidRDefault="007F7476">
      <w:pPr>
        <w:rPr>
          <w:noProof/>
        </w:rPr>
      </w:pPr>
    </w:p>
    <w:p w:rsidR="007F7476" w:rsidRDefault="007F7476">
      <w:pPr>
        <w:rPr>
          <w:noProof/>
        </w:rPr>
      </w:pPr>
    </w:p>
    <w:p w:rsidR="002503AB" w:rsidRDefault="002503AB">
      <w:pPr>
        <w:rPr>
          <w:noProof/>
        </w:rPr>
      </w:pPr>
      <w:r>
        <w:rPr>
          <w:noProof/>
          <w:sz w:val="24"/>
        </w:rPr>
        <w:t>Начальник общего отдела</w:t>
      </w:r>
      <w:r>
        <w:rPr>
          <w:noProof/>
          <w:sz w:val="24"/>
        </w:rPr>
        <w:tab/>
      </w:r>
      <w:r>
        <w:rPr>
          <w:noProof/>
          <w:sz w:val="24"/>
        </w:rPr>
        <w:tab/>
      </w:r>
      <w:r w:rsidR="00B27600">
        <w:rPr>
          <w:noProof/>
          <w:sz w:val="24"/>
        </w:rPr>
        <w:t xml:space="preserve">                                                                           </w:t>
      </w:r>
      <w:bookmarkStart w:id="0" w:name="_GoBack"/>
      <w:bookmarkEnd w:id="0"/>
      <w:r>
        <w:rPr>
          <w:noProof/>
          <w:sz w:val="24"/>
        </w:rPr>
        <w:t>Мартынюк Г.П.</w:t>
      </w:r>
    </w:p>
    <w:sectPr w:rsidR="002503AB" w:rsidSect="00471904">
      <w:pgSz w:w="11907" w:h="16840" w:code="9"/>
      <w:pgMar w:top="567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03AB"/>
    <w:rsid w:val="00035F50"/>
    <w:rsid w:val="00080A72"/>
    <w:rsid w:val="0014062C"/>
    <w:rsid w:val="00144922"/>
    <w:rsid w:val="001D7884"/>
    <w:rsid w:val="002503AB"/>
    <w:rsid w:val="00417756"/>
    <w:rsid w:val="00471904"/>
    <w:rsid w:val="006319C1"/>
    <w:rsid w:val="007F7476"/>
    <w:rsid w:val="00A705F4"/>
    <w:rsid w:val="00B27600"/>
    <w:rsid w:val="00D61373"/>
    <w:rsid w:val="00DE4B6F"/>
    <w:rsid w:val="00EA72FD"/>
    <w:rsid w:val="00EF6021"/>
    <w:rsid w:val="00FB1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300-01-082\AppData\Roaming\Microsoft\&#1064;&#1072;&#1073;&#1083;&#1086;&#1085;&#1099;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55</TotalTime>
  <Pages>1</Pages>
  <Words>502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Чернышева Таисия Александровна</dc:creator>
  <cp:lastModifiedBy>Чернышева Таисия Александровна</cp:lastModifiedBy>
  <cp:revision>25</cp:revision>
  <cp:lastPrinted>2021-02-17T11:43:00Z</cp:lastPrinted>
  <dcterms:created xsi:type="dcterms:W3CDTF">2021-02-16T14:41:00Z</dcterms:created>
  <dcterms:modified xsi:type="dcterms:W3CDTF">2021-02-17T11:43:00Z</dcterms:modified>
</cp:coreProperties>
</file>